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723"/>
        <w:gridCol w:w="6190"/>
      </w:tblGrid>
      <w:tr w:rsidR="00B93310" w:rsidRPr="004F3886" w:rsidTr="00E941EF">
        <w:tc>
          <w:tcPr>
            <w:tcW w:w="3023" w:type="dxa"/>
          </w:tcPr>
          <w:p w:rsidR="00B93310" w:rsidRDefault="00F04609" w:rsidP="003856C9">
            <w:pPr>
              <w:pStyle w:val="Ttulo1"/>
            </w:pPr>
            <w:r>
              <w:t>foto reciente</w:t>
            </w:r>
          </w:p>
          <w:p w:rsidR="00F04609" w:rsidRDefault="00F04609" w:rsidP="003856C9">
            <w:pPr>
              <w:pStyle w:val="Ttulo1"/>
            </w:pPr>
          </w:p>
          <w:p w:rsidR="00F04609" w:rsidRPr="005152F2" w:rsidRDefault="00F04609" w:rsidP="003856C9">
            <w:pPr>
              <w:pStyle w:val="Ttulo1"/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</w:tblGrid>
            <w:tr w:rsidR="00441EB9" w:rsidRPr="00FC1554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F04609" w:rsidRPr="00622734" w:rsidRDefault="00F04609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622734">
                    <w:rPr>
                      <w:sz w:val="24"/>
                      <w:lang w:val="es-SV"/>
                    </w:rPr>
                    <w:t>nombre completo</w:t>
                  </w:r>
                </w:p>
                <w:p w:rsidR="00F04609" w:rsidRPr="00622734" w:rsidRDefault="00F04609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F04609" w:rsidRPr="00622734" w:rsidRDefault="00F04609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F04609" w:rsidRPr="00622734" w:rsidRDefault="00F04609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441EB9" w:rsidRPr="00622734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622734">
                    <w:rPr>
                      <w:sz w:val="24"/>
                      <w:lang w:val="es-SV"/>
                    </w:rPr>
                    <w:t>nacionalidad</w:t>
                  </w:r>
                </w:p>
                <w:p w:rsidR="00943142" w:rsidRPr="00622734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943142" w:rsidRPr="00622734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943142" w:rsidRPr="00622734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622734">
                    <w:rPr>
                      <w:sz w:val="24"/>
                      <w:lang w:val="es-SV"/>
                    </w:rPr>
                    <w:t>no. dui</w:t>
                  </w:r>
                </w:p>
                <w:p w:rsidR="006E7355" w:rsidRPr="00622734" w:rsidRDefault="006E7355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6E7355" w:rsidRPr="00622734" w:rsidRDefault="006E7355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6E7355" w:rsidRPr="00622734" w:rsidRDefault="006E7355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622734">
                    <w:rPr>
                      <w:sz w:val="24"/>
                      <w:lang w:val="es-SV"/>
                    </w:rPr>
                    <w:t>no. nit</w:t>
                  </w:r>
                </w:p>
                <w:p w:rsidR="00943142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FC1554" w:rsidRDefault="00FC1554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  <w:p w:rsidR="00FC1554" w:rsidRPr="00622734" w:rsidRDefault="00FC1554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F04609">
                    <w:rPr>
                      <w:rFonts w:asciiTheme="minorHAnsi" w:eastAsiaTheme="minorHAnsi" w:hAnsiTheme="minorHAnsi" w:cstheme="minorBidi"/>
                      <w:sz w:val="24"/>
                      <w:lang w:val="es-SV"/>
                    </w:rPr>
                    <w:t>lugar y fecha de nacimiento</w:t>
                  </w:r>
                </w:p>
                <w:p w:rsidR="00943142" w:rsidRPr="00622734" w:rsidRDefault="00943142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04609" w:rsidRDefault="00032A67" w:rsidP="00F04609">
                  <w:pPr>
                    <w:pStyle w:val="Ttulo3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alias w:val="Email:"/>
                      <w:tag w:val="Email:"/>
                      <w:id w:val="1159736844"/>
                      <w:placeholder>
                        <w:docPart w:val="CE39923E424442C1BC46B4E53653610A"/>
                      </w:placeholder>
                      <w:temporary/>
                      <w:showingPlcHdr/>
                    </w:sdtPr>
                    <w:sdtEndPr/>
                    <w:sdtContent>
                      <w:r w:rsidR="00441EB9" w:rsidRPr="00F04609">
                        <w:rPr>
                          <w:sz w:val="24"/>
                        </w:rPr>
                        <w:t>Email</w:t>
                      </w:r>
                    </w:sdtContent>
                  </w:sdt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04609" w:rsidRDefault="00441EB9" w:rsidP="00F04609">
                  <w:pPr>
                    <w:pStyle w:val="Ttulo3"/>
                    <w:rPr>
                      <w:sz w:val="24"/>
                    </w:rPr>
                  </w:pP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04609" w:rsidRDefault="00943142" w:rsidP="00F04609">
                  <w:pPr>
                    <w:pStyle w:val="Ttulo3"/>
                    <w:rPr>
                      <w:sz w:val="24"/>
                    </w:rPr>
                  </w:pPr>
                  <w:r w:rsidRPr="00F04609">
                    <w:rPr>
                      <w:sz w:val="24"/>
                    </w:rPr>
                    <w:t>Teléfono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04609" w:rsidRDefault="00441EB9" w:rsidP="00F04609">
                  <w:pPr>
                    <w:pStyle w:val="Ttulo3"/>
                    <w:rPr>
                      <w:sz w:val="24"/>
                    </w:rPr>
                  </w:pPr>
                </w:p>
              </w:tc>
            </w:tr>
            <w:tr w:rsidR="00441EB9" w:rsidRPr="00FC1554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04609" w:rsidRDefault="00943142" w:rsidP="00F04609">
                  <w:pPr>
                    <w:pStyle w:val="Ttulo3"/>
                    <w:rPr>
                      <w:sz w:val="24"/>
                    </w:rPr>
                  </w:pPr>
                  <w:r w:rsidRPr="00F04609">
                    <w:rPr>
                      <w:sz w:val="24"/>
                    </w:rPr>
                    <w:t>dirección particular</w:t>
                  </w:r>
                </w:p>
                <w:p w:rsidR="00943142" w:rsidRDefault="00943142" w:rsidP="00F04609">
                  <w:pPr>
                    <w:pStyle w:val="Ttulo3"/>
                    <w:rPr>
                      <w:sz w:val="24"/>
                    </w:rPr>
                  </w:pPr>
                </w:p>
                <w:p w:rsidR="00FC1554" w:rsidRDefault="00FC1554" w:rsidP="00F04609">
                  <w:pPr>
                    <w:pStyle w:val="Ttulo3"/>
                    <w:rPr>
                      <w:sz w:val="24"/>
                    </w:rPr>
                  </w:pPr>
                </w:p>
                <w:p w:rsidR="00FC1554" w:rsidRPr="00FC1554" w:rsidRDefault="00FC1554" w:rsidP="00F04609">
                  <w:pPr>
                    <w:pStyle w:val="Ttulo3"/>
                    <w:rPr>
                      <w:sz w:val="24"/>
                      <w:lang w:val="es-SV"/>
                    </w:rPr>
                  </w:pPr>
                  <w:r w:rsidRPr="00FC1554">
                    <w:rPr>
                      <w:sz w:val="24"/>
                      <w:lang w:val="es-SV"/>
                    </w:rPr>
                    <w:t>lugar y Fecha de fundaci</w:t>
                  </w:r>
                  <w:r>
                    <w:rPr>
                      <w:sz w:val="24"/>
                      <w:lang w:val="es-SV"/>
                    </w:rPr>
                    <w:t>ón de la institucion</w:t>
                  </w:r>
                </w:p>
              </w:tc>
            </w:tr>
            <w:tr w:rsidR="00441EB9" w:rsidRPr="00FC1554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F04609" w:rsidRDefault="00441EB9" w:rsidP="00FC1554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 w:val="24"/>
                      <w:lang w:val="es-SV"/>
                    </w:rPr>
                  </w:pPr>
                </w:p>
              </w:tc>
            </w:tr>
          </w:tbl>
          <w:p w:rsidR="00B93310" w:rsidRPr="00622734" w:rsidRDefault="00B93310" w:rsidP="003856C9">
            <w:pPr>
              <w:rPr>
                <w:lang w:val="es-SV"/>
              </w:rPr>
            </w:pPr>
          </w:p>
        </w:tc>
        <w:tc>
          <w:tcPr>
            <w:tcW w:w="723" w:type="dxa"/>
          </w:tcPr>
          <w:p w:rsidR="00B93310" w:rsidRPr="00622734" w:rsidRDefault="00B93310" w:rsidP="00463463">
            <w:pPr>
              <w:rPr>
                <w:lang w:val="es-SV"/>
              </w:rPr>
            </w:pPr>
          </w:p>
        </w:tc>
        <w:tc>
          <w:tcPr>
            <w:tcW w:w="6190" w:type="dxa"/>
          </w:tcPr>
          <w:tbl>
            <w:tblPr>
              <w:tblW w:w="6509" w:type="dxa"/>
              <w:tblLayout w:type="fixed"/>
              <w:tblLook w:val="04A0" w:firstRow="1" w:lastRow="0" w:firstColumn="1" w:lastColumn="0" w:noHBand="0" w:noVBand="1"/>
            </w:tblPr>
            <w:tblGrid>
              <w:gridCol w:w="6509"/>
            </w:tblGrid>
            <w:tr w:rsidR="008F6337" w:rsidTr="004F3886">
              <w:trPr>
                <w:trHeight w:val="3035"/>
              </w:trPr>
              <w:tc>
                <w:tcPr>
                  <w:tcW w:w="6509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F3886" w:rsidRDefault="00F04609" w:rsidP="008F6337">
                  <w:pPr>
                    <w:pStyle w:val="Ttulo2"/>
                    <w:rPr>
                      <w:sz w:val="28"/>
                      <w:szCs w:val="24"/>
                    </w:rPr>
                  </w:pPr>
                  <w:r w:rsidRPr="004F3886">
                    <w:rPr>
                      <w:sz w:val="28"/>
                      <w:szCs w:val="24"/>
                    </w:rPr>
                    <w:t>FORMACIÓN ACADÉMICA</w:t>
                  </w:r>
                </w:p>
                <w:p w:rsidR="008F6337" w:rsidRPr="004F3886" w:rsidRDefault="00F04609" w:rsidP="00F04609">
                  <w:pPr>
                    <w:pStyle w:val="Ttulo4"/>
                    <w:rPr>
                      <w:sz w:val="24"/>
                      <w:szCs w:val="24"/>
                    </w:rPr>
                  </w:pPr>
                  <w:r w:rsidRPr="004F3886">
                    <w:rPr>
                      <w:sz w:val="24"/>
                      <w:szCs w:val="24"/>
                    </w:rPr>
                    <w:t>títulos obtenidos</w:t>
                  </w:r>
                </w:p>
                <w:p w:rsidR="008F6337" w:rsidRDefault="00F04609" w:rsidP="00F04609">
                  <w:pPr>
                    <w:pStyle w:val="Prrafodelista"/>
                    <w:numPr>
                      <w:ilvl w:val="0"/>
                      <w:numId w:val="1"/>
                    </w:numPr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4F3886">
                    <w:rPr>
                      <w:sz w:val="24"/>
                      <w:szCs w:val="24"/>
                    </w:rPr>
                    <w:t>Universitarios</w:t>
                  </w:r>
                  <w:proofErr w:type="spellEnd"/>
                </w:p>
                <w:p w:rsidR="004F3886" w:rsidRPr="004F3886" w:rsidRDefault="004F3886" w:rsidP="004F3886">
                  <w:pPr>
                    <w:pStyle w:val="Prrafodelista"/>
                    <w:jc w:val="left"/>
                    <w:rPr>
                      <w:sz w:val="24"/>
                      <w:szCs w:val="24"/>
                    </w:rPr>
                  </w:pPr>
                </w:p>
                <w:p w:rsidR="008F6337" w:rsidRPr="004F3886" w:rsidRDefault="004F3886" w:rsidP="004F3886">
                  <w:pPr>
                    <w:pStyle w:val="Prrafodelista"/>
                    <w:numPr>
                      <w:ilvl w:val="0"/>
                      <w:numId w:val="1"/>
                    </w:numPr>
                    <w:jc w:val="left"/>
                    <w:rPr>
                      <w:sz w:val="24"/>
                      <w:szCs w:val="24"/>
                    </w:rPr>
                  </w:pPr>
                  <w:r w:rsidRPr="004F3886">
                    <w:rPr>
                      <w:sz w:val="24"/>
                      <w:szCs w:val="24"/>
                    </w:rPr>
                    <w:t xml:space="preserve">No </w:t>
                  </w:r>
                  <w:proofErr w:type="spellStart"/>
                  <w:r w:rsidRPr="004F3886">
                    <w:rPr>
                      <w:sz w:val="24"/>
                      <w:szCs w:val="24"/>
                    </w:rPr>
                    <w:t>Universitarios</w:t>
                  </w:r>
                  <w:proofErr w:type="spellEnd"/>
                </w:p>
              </w:tc>
            </w:tr>
            <w:tr w:rsidR="008F6337" w:rsidRPr="004F3886" w:rsidTr="004F3886">
              <w:trPr>
                <w:trHeight w:val="3736"/>
              </w:trPr>
              <w:tc>
                <w:tcPr>
                  <w:tcW w:w="6509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4F3886" w:rsidRDefault="00F04609" w:rsidP="008F6337">
                  <w:pPr>
                    <w:pStyle w:val="Ttulo2"/>
                    <w:rPr>
                      <w:sz w:val="28"/>
                      <w:szCs w:val="24"/>
                      <w:lang w:val="es-SV"/>
                    </w:rPr>
                  </w:pPr>
                  <w:r w:rsidRPr="004F3886">
                    <w:rPr>
                      <w:sz w:val="28"/>
                      <w:szCs w:val="24"/>
                      <w:lang w:val="es-SV"/>
                    </w:rPr>
                    <w:t>EXPERIENCIA LABORAL</w:t>
                  </w:r>
                </w:p>
                <w:p w:rsidR="007B2F5C" w:rsidRPr="004F3886" w:rsidRDefault="004F3886" w:rsidP="002B3890">
                  <w:pPr>
                    <w:pStyle w:val="Ttulo4"/>
                    <w:rPr>
                      <w:sz w:val="24"/>
                      <w:szCs w:val="24"/>
                      <w:lang w:val="es-SV"/>
                    </w:rPr>
                  </w:pPr>
                  <w:r>
                    <w:rPr>
                      <w:sz w:val="24"/>
                      <w:szCs w:val="24"/>
                      <w:lang w:val="es-SV"/>
                    </w:rPr>
                    <w:t xml:space="preserve">nombre de </w:t>
                  </w:r>
                  <w:r w:rsidRPr="004F3886">
                    <w:rPr>
                      <w:sz w:val="24"/>
                      <w:szCs w:val="24"/>
                      <w:lang w:val="es-SV"/>
                    </w:rPr>
                    <w:t>empresa</w:t>
                  </w:r>
                </w:p>
                <w:p w:rsidR="007B2F5C" w:rsidRPr="004F3886" w:rsidRDefault="004F3886" w:rsidP="007B2F5C">
                  <w:pPr>
                    <w:pStyle w:val="Ttulo5"/>
                    <w:rPr>
                      <w:sz w:val="24"/>
                      <w:szCs w:val="24"/>
                      <w:lang w:val="es-SV"/>
                    </w:rPr>
                  </w:pPr>
                  <w:r w:rsidRPr="004F3886">
                    <w:rPr>
                      <w:sz w:val="24"/>
                      <w:szCs w:val="24"/>
                      <w:lang w:val="es-SV"/>
                    </w:rPr>
                    <w:t>Fecha de inicio-finalización</w:t>
                  </w:r>
                </w:p>
                <w:p w:rsidR="008F6337" w:rsidRPr="004F3886" w:rsidRDefault="004F3886" w:rsidP="004F3886">
                  <w:pPr>
                    <w:jc w:val="left"/>
                    <w:rPr>
                      <w:sz w:val="24"/>
                      <w:szCs w:val="24"/>
                      <w:lang w:val="es-SV"/>
                    </w:rPr>
                  </w:pPr>
                  <w:r w:rsidRPr="004F3886">
                    <w:rPr>
                      <w:sz w:val="24"/>
                      <w:szCs w:val="24"/>
                      <w:lang w:val="es-SV"/>
                    </w:rPr>
                    <w:t>Cargo</w:t>
                  </w:r>
                  <w:r>
                    <w:rPr>
                      <w:sz w:val="24"/>
                      <w:szCs w:val="24"/>
                      <w:lang w:val="es-SV"/>
                    </w:rPr>
                    <w:t>:</w:t>
                  </w:r>
                </w:p>
                <w:p w:rsidR="004F3886" w:rsidRPr="004F3886" w:rsidRDefault="004F3886" w:rsidP="004F3886">
                  <w:pPr>
                    <w:jc w:val="left"/>
                    <w:rPr>
                      <w:sz w:val="24"/>
                      <w:szCs w:val="24"/>
                      <w:lang w:val="es-SV"/>
                    </w:rPr>
                  </w:pPr>
                  <w:r w:rsidRPr="004F3886">
                    <w:rPr>
                      <w:sz w:val="24"/>
                      <w:szCs w:val="24"/>
                      <w:lang w:val="es-SV"/>
                    </w:rPr>
                    <w:t>Dirección</w:t>
                  </w:r>
                  <w:r>
                    <w:rPr>
                      <w:sz w:val="24"/>
                      <w:szCs w:val="24"/>
                      <w:lang w:val="es-SV"/>
                    </w:rPr>
                    <w:t>:</w:t>
                  </w:r>
                </w:p>
                <w:p w:rsidR="004F3886" w:rsidRPr="004F3886" w:rsidRDefault="004F3886" w:rsidP="004F3886">
                  <w:pPr>
                    <w:jc w:val="left"/>
                    <w:rPr>
                      <w:sz w:val="24"/>
                      <w:szCs w:val="24"/>
                      <w:lang w:val="es-SV"/>
                    </w:rPr>
                  </w:pPr>
                  <w:r w:rsidRPr="004F3886">
                    <w:rPr>
                      <w:sz w:val="24"/>
                      <w:szCs w:val="24"/>
                      <w:lang w:val="es-SV"/>
                    </w:rPr>
                    <w:t>Teléfono/fax</w:t>
                  </w:r>
                  <w:r>
                    <w:rPr>
                      <w:sz w:val="24"/>
                      <w:szCs w:val="24"/>
                      <w:lang w:val="es-SV"/>
                    </w:rPr>
                    <w:t>:</w:t>
                  </w:r>
                </w:p>
                <w:p w:rsidR="004F3886" w:rsidRDefault="004F3886" w:rsidP="004F3886">
                  <w:pPr>
                    <w:jc w:val="left"/>
                    <w:rPr>
                      <w:sz w:val="24"/>
                      <w:szCs w:val="24"/>
                      <w:lang w:val="es-SV"/>
                    </w:rPr>
                  </w:pPr>
                  <w:r>
                    <w:rPr>
                      <w:sz w:val="24"/>
                      <w:szCs w:val="24"/>
                      <w:lang w:val="es-SV"/>
                    </w:rPr>
                    <w:t>Email:</w:t>
                  </w:r>
                </w:p>
                <w:p w:rsidR="004F3886" w:rsidRPr="004F3886" w:rsidRDefault="004F3886" w:rsidP="004F3886">
                  <w:pPr>
                    <w:spacing w:after="0"/>
                    <w:jc w:val="left"/>
                    <w:rPr>
                      <w:sz w:val="24"/>
                      <w:szCs w:val="24"/>
                      <w:lang w:val="es-SV"/>
                    </w:rPr>
                  </w:pPr>
                  <w:r>
                    <w:rPr>
                      <w:sz w:val="24"/>
                      <w:szCs w:val="24"/>
                      <w:lang w:val="es-SV"/>
                    </w:rPr>
                    <w:t>Nombre del jefe:</w:t>
                  </w:r>
                </w:p>
              </w:tc>
            </w:tr>
            <w:tr w:rsidR="008F6337" w:rsidRPr="004F3886" w:rsidTr="004F3886">
              <w:trPr>
                <w:trHeight w:val="3444"/>
              </w:trPr>
              <w:tc>
                <w:tcPr>
                  <w:tcW w:w="6509" w:type="dxa"/>
                </w:tcPr>
                <w:p w:rsidR="008F6337" w:rsidRPr="004F3886" w:rsidRDefault="004F3886" w:rsidP="004F3886">
                  <w:pPr>
                    <w:pStyle w:val="Ttulo2"/>
                    <w:spacing w:after="0"/>
                    <w:rPr>
                      <w:lang w:val="es-SV"/>
                    </w:rPr>
                  </w:pPr>
                  <w:r w:rsidRPr="004F3886">
                    <w:rPr>
                      <w:lang w:val="es-SV"/>
                    </w:rPr>
                    <w:t>ASOCIACIONES A LAS QUE PERTENECE</w:t>
                  </w:r>
                </w:p>
                <w:p w:rsidR="006E7355" w:rsidRDefault="006E7355" w:rsidP="004F3886">
                  <w:pPr>
                    <w:jc w:val="left"/>
                    <w:rPr>
                      <w:sz w:val="24"/>
                      <w:lang w:val="es-SV"/>
                    </w:rPr>
                  </w:pPr>
                </w:p>
                <w:p w:rsidR="008F6337" w:rsidRDefault="004F3886" w:rsidP="004F3886">
                  <w:pPr>
                    <w:jc w:val="left"/>
                    <w:rPr>
                      <w:sz w:val="24"/>
                      <w:lang w:val="es-SV"/>
                    </w:rPr>
                  </w:pPr>
                  <w:proofErr w:type="gramStart"/>
                  <w:r w:rsidRPr="004F3886">
                    <w:rPr>
                      <w:sz w:val="24"/>
                      <w:lang w:val="es-SV"/>
                    </w:rPr>
                    <w:t>a</w:t>
                  </w:r>
                  <w:proofErr w:type="gramEnd"/>
                  <w:r w:rsidRPr="004F3886">
                    <w:rPr>
                      <w:sz w:val="24"/>
                      <w:lang w:val="es-SV"/>
                    </w:rPr>
                    <w:t>.</w:t>
                  </w:r>
                </w:p>
                <w:p w:rsidR="004F3886" w:rsidRDefault="004F3886" w:rsidP="004F3886">
                  <w:pPr>
                    <w:jc w:val="left"/>
                    <w:rPr>
                      <w:sz w:val="24"/>
                      <w:lang w:val="es-SV"/>
                    </w:rPr>
                  </w:pPr>
                  <w:r>
                    <w:rPr>
                      <w:sz w:val="24"/>
                      <w:lang w:val="es-SV"/>
                    </w:rPr>
                    <w:t>b.</w:t>
                  </w:r>
                </w:p>
                <w:p w:rsidR="004F3886" w:rsidRDefault="004F3886" w:rsidP="004F3886">
                  <w:pPr>
                    <w:jc w:val="left"/>
                    <w:rPr>
                      <w:sz w:val="24"/>
                      <w:lang w:val="es-SV"/>
                    </w:rPr>
                  </w:pPr>
                </w:p>
                <w:p w:rsidR="004F3886" w:rsidRPr="004F3886" w:rsidRDefault="004F3886" w:rsidP="004F3886">
                  <w:pPr>
                    <w:pStyle w:val="Ttulo2"/>
                    <w:spacing w:after="0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envío de correspondencia</w:t>
                  </w:r>
                </w:p>
                <w:p w:rsidR="006E7355" w:rsidRDefault="006E7355" w:rsidP="006E7355">
                  <w:pPr>
                    <w:pStyle w:val="Prrafodelista"/>
                    <w:spacing w:after="0"/>
                    <w:jc w:val="left"/>
                    <w:rPr>
                      <w:sz w:val="24"/>
                      <w:lang w:val="es-SV"/>
                    </w:rPr>
                  </w:pPr>
                </w:p>
                <w:p w:rsidR="004F3886" w:rsidRPr="004F3886" w:rsidRDefault="004F3886" w:rsidP="004F3886">
                  <w:pPr>
                    <w:pStyle w:val="Prrafodelista"/>
                    <w:numPr>
                      <w:ilvl w:val="0"/>
                      <w:numId w:val="3"/>
                    </w:numPr>
                    <w:spacing w:after="0"/>
                    <w:jc w:val="left"/>
                    <w:rPr>
                      <w:sz w:val="24"/>
                      <w:lang w:val="es-SV"/>
                    </w:rPr>
                  </w:pPr>
                  <w:r w:rsidRPr="004F3886">
                    <w:rPr>
                      <w:sz w:val="24"/>
                      <w:lang w:val="es-SV"/>
                    </w:rPr>
                    <w:t>Trabajo:</w:t>
                  </w:r>
                </w:p>
                <w:p w:rsidR="004F3886" w:rsidRDefault="004F3886" w:rsidP="004F3886">
                  <w:pPr>
                    <w:pStyle w:val="Prrafodelista"/>
                    <w:numPr>
                      <w:ilvl w:val="0"/>
                      <w:numId w:val="3"/>
                    </w:numPr>
                    <w:jc w:val="left"/>
                    <w:rPr>
                      <w:sz w:val="24"/>
                      <w:lang w:val="es-SV"/>
                    </w:rPr>
                  </w:pPr>
                  <w:r>
                    <w:rPr>
                      <w:sz w:val="24"/>
                      <w:lang w:val="es-SV"/>
                    </w:rPr>
                    <w:t>Dirección particular:</w:t>
                  </w:r>
                </w:p>
                <w:p w:rsidR="00FC1554" w:rsidRDefault="00FC1554" w:rsidP="00FC1554">
                  <w:pPr>
                    <w:jc w:val="left"/>
                    <w:rPr>
                      <w:sz w:val="24"/>
                      <w:lang w:val="es-SV"/>
                    </w:rPr>
                  </w:pPr>
                </w:p>
                <w:p w:rsidR="00FC1554" w:rsidRDefault="00FC1554" w:rsidP="00FC1554">
                  <w:pPr>
                    <w:jc w:val="left"/>
                    <w:rPr>
                      <w:sz w:val="24"/>
                      <w:lang w:val="es-SV"/>
                    </w:rPr>
                  </w:pPr>
                </w:p>
                <w:p w:rsidR="00FC1554" w:rsidRPr="00FC1554" w:rsidRDefault="00FC1554" w:rsidP="00FC1554">
                  <w:pPr>
                    <w:rPr>
                      <w:sz w:val="24"/>
                      <w:lang w:val="es-SV"/>
                    </w:rPr>
                  </w:pPr>
                  <w:r>
                    <w:rPr>
                      <w:sz w:val="24"/>
                      <w:lang w:val="es-SV"/>
                    </w:rPr>
                    <w:t>REPRESENTACIÓN INSTITUCIONAL:</w:t>
                  </w:r>
                </w:p>
              </w:tc>
            </w:tr>
          </w:tbl>
          <w:p w:rsidR="008F6337" w:rsidRPr="004F3886" w:rsidRDefault="008F6337" w:rsidP="003856C9">
            <w:pPr>
              <w:rPr>
                <w:lang w:val="es-SV"/>
              </w:rPr>
            </w:pPr>
          </w:p>
        </w:tc>
      </w:tr>
    </w:tbl>
    <w:p w:rsidR="004F3886" w:rsidRDefault="004F3886" w:rsidP="00FC1554">
      <w:pPr>
        <w:jc w:val="both"/>
        <w:rPr>
          <w:lang w:val="es-SV"/>
        </w:rPr>
      </w:pPr>
    </w:p>
    <w:p w:rsidR="004F3886" w:rsidRPr="006E7355" w:rsidRDefault="00032A67" w:rsidP="004F3886">
      <w:pPr>
        <w:pStyle w:val="Sinespaciado"/>
        <w:rPr>
          <w:sz w:val="24"/>
          <w:szCs w:val="24"/>
          <w:lang w:val="es-SV"/>
        </w:rPr>
      </w:pPr>
      <w:r>
        <w:rPr>
          <w:noProof/>
          <w:sz w:val="24"/>
          <w:szCs w:val="24"/>
          <w:lang w:val="es-SV"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53.4pt;margin-top:-94.25pt;width:183.85pt;height:64.9pt;z-index:251658240">
            <v:imagedata r:id="rId8" o:title="" chromakey="white"/>
          </v:shape>
          <o:OLEObject Type="Embed" ProgID="MSPhotoEd.3" ShapeID="_x0000_s1037" DrawAspect="Content" ObjectID="_1564170435" r:id="rId9"/>
        </w:pict>
      </w:r>
      <w:r w:rsidR="004F3886" w:rsidRPr="006E7355">
        <w:rPr>
          <w:sz w:val="24"/>
          <w:szCs w:val="24"/>
          <w:lang w:val="es-SV"/>
        </w:rPr>
        <w:t>Estimados señores: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 xml:space="preserve">Junta Directiva de ABES </w:t>
      </w:r>
      <w:proofErr w:type="spellStart"/>
      <w:r w:rsidRPr="006E7355">
        <w:rPr>
          <w:sz w:val="24"/>
          <w:szCs w:val="24"/>
          <w:lang w:val="es-SV"/>
        </w:rPr>
        <w:t>ruégoles</w:t>
      </w:r>
      <w:proofErr w:type="spellEnd"/>
      <w:r w:rsidRPr="006E7355">
        <w:rPr>
          <w:sz w:val="24"/>
          <w:szCs w:val="24"/>
          <w:lang w:val="es-SV"/>
        </w:rPr>
        <w:t>, considerar mi solicitud de ingreso y al ser aceptada y juramentada prometo cumplir con los Estatutos y Reglamentos que la rigen y a colaborar en las actividades profesionales y culturales que realice.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Lugar y Fecha: _______________________________________________________</w:t>
      </w:r>
    </w:p>
    <w:p w:rsidR="004F3886" w:rsidRDefault="004F3886" w:rsidP="004F3886">
      <w:pPr>
        <w:pStyle w:val="Sinespaciado"/>
        <w:rPr>
          <w:sz w:val="24"/>
          <w:szCs w:val="24"/>
          <w:lang w:val="es-SV"/>
        </w:rPr>
      </w:pPr>
    </w:p>
    <w:p w:rsidR="006E7355" w:rsidRPr="006E7355" w:rsidRDefault="006E7355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Firma del Aspirante: ______________________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Adjunto: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Fotografía reciente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proofErr w:type="spellStart"/>
      <w:r w:rsidRPr="006E7355">
        <w:rPr>
          <w:sz w:val="24"/>
          <w:szCs w:val="24"/>
          <w:lang w:val="es-SV"/>
        </w:rPr>
        <w:t>Curriculum</w:t>
      </w:r>
      <w:proofErr w:type="spellEnd"/>
      <w:r w:rsidRPr="006E7355">
        <w:rPr>
          <w:sz w:val="24"/>
          <w:szCs w:val="24"/>
          <w:lang w:val="es-SV"/>
        </w:rPr>
        <w:t xml:space="preserve"> Vitae</w:t>
      </w:r>
    </w:p>
    <w:p w:rsidR="006E7355" w:rsidRPr="006E7355" w:rsidRDefault="006E7355" w:rsidP="004F3886">
      <w:pPr>
        <w:pStyle w:val="Sinespaciado"/>
        <w:rPr>
          <w:sz w:val="24"/>
          <w:szCs w:val="24"/>
          <w:lang w:val="es-SV"/>
        </w:rPr>
      </w:pPr>
    </w:p>
    <w:p w:rsidR="006E7355" w:rsidRDefault="006E7355" w:rsidP="004F3886">
      <w:pPr>
        <w:pStyle w:val="Sinespaciado"/>
        <w:rPr>
          <w:b/>
          <w:sz w:val="24"/>
          <w:szCs w:val="24"/>
          <w:lang w:val="es-SV"/>
        </w:rPr>
      </w:pPr>
    </w:p>
    <w:p w:rsidR="006E7355" w:rsidRPr="004F3886" w:rsidRDefault="006E7355" w:rsidP="006E7355">
      <w:pPr>
        <w:pStyle w:val="Ttulo2"/>
        <w:spacing w:after="0"/>
        <w:rPr>
          <w:lang w:val="es-SV"/>
        </w:rPr>
      </w:pPr>
      <w:r>
        <w:rPr>
          <w:lang w:val="es-SV"/>
        </w:rPr>
        <w:t>Para uso interno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Fecha de aprobación: _______________________________________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Firma de Secretaría: _______________________________________</w:t>
      </w: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>Firma, de Registro de Tesorería: ___________________________</w:t>
      </w:r>
    </w:p>
    <w:p w:rsidR="004F3886" w:rsidRDefault="004F3886" w:rsidP="004F3886">
      <w:pPr>
        <w:pStyle w:val="Sinespaciado"/>
        <w:rPr>
          <w:sz w:val="24"/>
          <w:szCs w:val="24"/>
          <w:lang w:val="es-SV"/>
        </w:rPr>
      </w:pPr>
    </w:p>
    <w:p w:rsidR="006E7355" w:rsidRDefault="006E7355" w:rsidP="004F3886">
      <w:pPr>
        <w:pStyle w:val="Sinespaciado"/>
        <w:rPr>
          <w:sz w:val="24"/>
          <w:szCs w:val="24"/>
          <w:lang w:val="es-SV"/>
        </w:rPr>
      </w:pPr>
    </w:p>
    <w:p w:rsidR="006E7355" w:rsidRPr="006E7355" w:rsidRDefault="006E7355" w:rsidP="004F3886">
      <w:pPr>
        <w:pStyle w:val="Sinespaciado"/>
        <w:rPr>
          <w:sz w:val="24"/>
          <w:szCs w:val="24"/>
          <w:lang w:val="es-SV"/>
        </w:rPr>
      </w:pPr>
    </w:p>
    <w:p w:rsidR="004F3886" w:rsidRPr="006E7355" w:rsidRDefault="004F3886" w:rsidP="004F3886">
      <w:pPr>
        <w:pStyle w:val="Sinespaciado"/>
        <w:rPr>
          <w:sz w:val="24"/>
          <w:szCs w:val="24"/>
          <w:lang w:val="es-SV"/>
        </w:rPr>
      </w:pPr>
      <w:r w:rsidRPr="006E7355">
        <w:rPr>
          <w:sz w:val="24"/>
          <w:szCs w:val="24"/>
          <w:lang w:val="es-SV"/>
        </w:rPr>
        <w:t xml:space="preserve">Las Transferencias Bancarias deben remitirse al </w:t>
      </w:r>
      <w:r w:rsidRPr="006E7355">
        <w:rPr>
          <w:b/>
          <w:sz w:val="24"/>
          <w:szCs w:val="24"/>
          <w:lang w:val="es-SV"/>
        </w:rPr>
        <w:t>Banco Davivienda, Cta. Corriente No.</w:t>
      </w:r>
      <w:r w:rsidRPr="006E7355">
        <w:rPr>
          <w:sz w:val="24"/>
          <w:szCs w:val="24"/>
          <w:lang w:val="es-SV"/>
        </w:rPr>
        <w:t xml:space="preserve"> </w:t>
      </w:r>
      <w:r w:rsidRPr="006E7355">
        <w:rPr>
          <w:b/>
          <w:sz w:val="24"/>
          <w:szCs w:val="24"/>
          <w:lang w:val="es-SV"/>
        </w:rPr>
        <w:t>087-51-00092-90.</w:t>
      </w:r>
      <w:r w:rsidRPr="006E7355">
        <w:rPr>
          <w:sz w:val="24"/>
          <w:szCs w:val="24"/>
          <w:lang w:val="es-SV"/>
        </w:rPr>
        <w:t xml:space="preserve"> Sí hace depósito mediante cheque, hacerlos a nombre de la </w:t>
      </w:r>
      <w:r w:rsidRPr="006E7355">
        <w:rPr>
          <w:b/>
          <w:sz w:val="24"/>
          <w:szCs w:val="24"/>
          <w:lang w:val="es-SV"/>
        </w:rPr>
        <w:t>Asociación de Bibliotecarios de El Salvador</w:t>
      </w:r>
      <w:r w:rsidRPr="006E7355">
        <w:rPr>
          <w:sz w:val="24"/>
          <w:szCs w:val="24"/>
          <w:lang w:val="es-SV"/>
        </w:rPr>
        <w:t xml:space="preserve"> y enviar fotocopia a la sede de ABES al correo </w:t>
      </w:r>
      <w:hyperlink r:id="rId10" w:history="1">
        <w:r w:rsidRPr="006E7355">
          <w:rPr>
            <w:rStyle w:val="Hipervnculo"/>
            <w:sz w:val="24"/>
            <w:szCs w:val="24"/>
            <w:lang w:val="es-SV"/>
          </w:rPr>
          <w:t>abeselsalvador@gmail.com</w:t>
        </w:r>
      </w:hyperlink>
      <w:r w:rsidRPr="006E7355">
        <w:rPr>
          <w:sz w:val="24"/>
          <w:szCs w:val="24"/>
          <w:lang w:val="es-SV"/>
        </w:rPr>
        <w:t xml:space="preserve"> </w:t>
      </w:r>
    </w:p>
    <w:p w:rsidR="004F3886" w:rsidRDefault="004F3886" w:rsidP="004F3886">
      <w:pPr>
        <w:pStyle w:val="Sinespaciado"/>
        <w:rPr>
          <w:sz w:val="24"/>
          <w:szCs w:val="24"/>
          <w:lang w:val="es-SV"/>
        </w:rPr>
      </w:pPr>
    </w:p>
    <w:p w:rsidR="006E7355" w:rsidRPr="006E7355" w:rsidRDefault="006E7355" w:rsidP="004F3886">
      <w:pPr>
        <w:pStyle w:val="Sinespaciado"/>
        <w:rPr>
          <w:sz w:val="24"/>
          <w:szCs w:val="24"/>
          <w:lang w:val="es-SV"/>
        </w:rPr>
      </w:pPr>
    </w:p>
    <w:tbl>
      <w:tblPr>
        <w:tblW w:w="0" w:type="auto"/>
        <w:jc w:val="center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21"/>
      </w:tblGrid>
      <w:tr w:rsidR="004F3886" w:rsidRPr="006E7355" w:rsidTr="00E376BE">
        <w:trPr>
          <w:jc w:val="center"/>
        </w:trPr>
        <w:tc>
          <w:tcPr>
            <w:tcW w:w="3960" w:type="dxa"/>
            <w:gridSpan w:val="2"/>
            <w:shd w:val="clear" w:color="auto" w:fill="auto"/>
          </w:tcPr>
          <w:p w:rsidR="004F3886" w:rsidRPr="006E7355" w:rsidRDefault="004F3886" w:rsidP="004F3886">
            <w:pPr>
              <w:pStyle w:val="Sinespaciado"/>
              <w:rPr>
                <w:b/>
                <w:sz w:val="24"/>
                <w:szCs w:val="24"/>
                <w:lang w:val="es-MX"/>
              </w:rPr>
            </w:pPr>
            <w:r w:rsidRPr="006E7355">
              <w:rPr>
                <w:b/>
                <w:sz w:val="24"/>
                <w:szCs w:val="24"/>
                <w:lang w:val="es-MX"/>
              </w:rPr>
              <w:t>TABLA DE MEMBRESIA</w:t>
            </w:r>
          </w:p>
        </w:tc>
      </w:tr>
      <w:tr w:rsidR="004F3886" w:rsidRPr="006E7355" w:rsidTr="00E376BE">
        <w:trPr>
          <w:jc w:val="center"/>
        </w:trPr>
        <w:tc>
          <w:tcPr>
            <w:tcW w:w="1939" w:type="dxa"/>
            <w:shd w:val="clear" w:color="auto" w:fill="auto"/>
          </w:tcPr>
          <w:p w:rsidR="004F3886" w:rsidRPr="006E7355" w:rsidRDefault="004F3886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 w:rsidRPr="006E7355">
              <w:rPr>
                <w:sz w:val="24"/>
                <w:szCs w:val="24"/>
                <w:lang w:val="es-MX"/>
              </w:rPr>
              <w:t>Personal</w:t>
            </w:r>
          </w:p>
        </w:tc>
        <w:tc>
          <w:tcPr>
            <w:tcW w:w="2021" w:type="dxa"/>
            <w:shd w:val="clear" w:color="auto" w:fill="auto"/>
          </w:tcPr>
          <w:p w:rsidR="004F3886" w:rsidRPr="006E7355" w:rsidRDefault="00032A67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$35.00</w:t>
            </w:r>
            <w:bookmarkStart w:id="0" w:name="_GoBack"/>
            <w:bookmarkEnd w:id="0"/>
          </w:p>
        </w:tc>
      </w:tr>
      <w:tr w:rsidR="004F3886" w:rsidRPr="006E7355" w:rsidTr="00E376BE">
        <w:trPr>
          <w:jc w:val="center"/>
        </w:trPr>
        <w:tc>
          <w:tcPr>
            <w:tcW w:w="1939" w:type="dxa"/>
            <w:shd w:val="clear" w:color="auto" w:fill="auto"/>
          </w:tcPr>
          <w:p w:rsidR="004F3886" w:rsidRPr="006E7355" w:rsidRDefault="004F3886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 w:rsidRPr="006E7355">
              <w:rPr>
                <w:sz w:val="24"/>
                <w:szCs w:val="24"/>
                <w:lang w:val="es-MX"/>
              </w:rPr>
              <w:t>Institucional</w:t>
            </w:r>
          </w:p>
        </w:tc>
        <w:tc>
          <w:tcPr>
            <w:tcW w:w="2021" w:type="dxa"/>
            <w:shd w:val="clear" w:color="auto" w:fill="auto"/>
          </w:tcPr>
          <w:p w:rsidR="004F3886" w:rsidRPr="006E7355" w:rsidRDefault="00032A67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$100.00</w:t>
            </w:r>
          </w:p>
        </w:tc>
      </w:tr>
      <w:tr w:rsidR="004F3886" w:rsidRPr="006E7355" w:rsidTr="00E376BE">
        <w:trPr>
          <w:jc w:val="center"/>
        </w:trPr>
        <w:tc>
          <w:tcPr>
            <w:tcW w:w="1939" w:type="dxa"/>
            <w:shd w:val="clear" w:color="auto" w:fill="auto"/>
          </w:tcPr>
          <w:p w:rsidR="004F3886" w:rsidRPr="006E7355" w:rsidRDefault="004F3886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 w:rsidRPr="006E7355">
              <w:rPr>
                <w:sz w:val="24"/>
                <w:szCs w:val="24"/>
                <w:lang w:val="es-MX"/>
              </w:rPr>
              <w:t>Estudiante</w:t>
            </w:r>
          </w:p>
        </w:tc>
        <w:tc>
          <w:tcPr>
            <w:tcW w:w="2021" w:type="dxa"/>
            <w:shd w:val="clear" w:color="auto" w:fill="auto"/>
          </w:tcPr>
          <w:p w:rsidR="004F3886" w:rsidRPr="006E7355" w:rsidRDefault="00032A67" w:rsidP="004F3886">
            <w:pPr>
              <w:pStyle w:val="Sinespaciad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$25.00</w:t>
            </w:r>
          </w:p>
        </w:tc>
      </w:tr>
    </w:tbl>
    <w:p w:rsidR="004F3886" w:rsidRPr="004F3886" w:rsidRDefault="004F3886" w:rsidP="004F3886">
      <w:pPr>
        <w:pStyle w:val="Sinespaciado"/>
        <w:rPr>
          <w:lang w:val="es-SV"/>
        </w:rPr>
      </w:pPr>
    </w:p>
    <w:p w:rsidR="00E941EF" w:rsidRPr="004F3886" w:rsidRDefault="00E941EF" w:rsidP="0019561F">
      <w:pPr>
        <w:pStyle w:val="Sinespaciado"/>
        <w:rPr>
          <w:lang w:val="es-SV"/>
        </w:rPr>
      </w:pPr>
    </w:p>
    <w:sectPr w:rsidR="00E941EF" w:rsidRPr="004F3886" w:rsidSect="00FC1554">
      <w:footerReference w:type="default" r:id="rId11"/>
      <w:headerReference w:type="first" r:id="rId12"/>
      <w:footerReference w:type="first" r:id="rId13"/>
      <w:pgSz w:w="12240" w:h="15840"/>
      <w:pgMar w:top="2127" w:right="1152" w:bottom="1135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EA" w:rsidRDefault="007057EA" w:rsidP="003856C9">
      <w:pPr>
        <w:spacing w:after="0" w:line="240" w:lineRule="auto"/>
      </w:pPr>
      <w:r>
        <w:separator/>
      </w:r>
    </w:p>
  </w:endnote>
  <w:endnote w:type="continuationSeparator" w:id="0">
    <w:p w:rsidR="007057EA" w:rsidRDefault="007057E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C9" w:rsidRDefault="006E7355" w:rsidP="007803B7">
    <w:pPr>
      <w:pStyle w:val="Piedepgina"/>
    </w:pPr>
    <w:r w:rsidRPr="006E7355">
      <w:rPr>
        <w:noProof/>
        <w:lang w:val="es-SV" w:eastAsia="es-SV"/>
      </w:rPr>
      <w:drawing>
        <wp:anchor distT="36576" distB="36576" distL="36576" distR="36576" simplePos="0" relativeHeight="251672576" behindDoc="1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-287020</wp:posOffset>
          </wp:positionV>
          <wp:extent cx="7105650" cy="514350"/>
          <wp:effectExtent l="19050" t="0" r="0" b="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757" t="26590" b="29480"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143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sdt>
      <w:sdtPr>
        <w:id w:val="250156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2086">
          <w:fldChar w:fldCharType="begin"/>
        </w:r>
        <w:r w:rsidR="001765FE">
          <w:instrText xml:space="preserve"> PAGE   \* MERGEFORMAT </w:instrText>
        </w:r>
        <w:r w:rsidR="00B32086">
          <w:fldChar w:fldCharType="separate"/>
        </w:r>
        <w:r w:rsidR="00032A67">
          <w:rPr>
            <w:noProof/>
          </w:rPr>
          <w:t>2</w:t>
        </w:r>
        <w:r w:rsidR="00B3208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FE" w:rsidRPr="00943142" w:rsidRDefault="001765FE" w:rsidP="00943142">
    <w:pPr>
      <w:pStyle w:val="Piedepgina"/>
      <w:jc w:val="both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EA" w:rsidRDefault="007057EA" w:rsidP="003856C9">
      <w:pPr>
        <w:spacing w:after="0" w:line="240" w:lineRule="auto"/>
      </w:pPr>
      <w:r>
        <w:separator/>
      </w:r>
    </w:p>
  </w:footnote>
  <w:footnote w:type="continuationSeparator" w:id="0">
    <w:p w:rsidR="007057EA" w:rsidRDefault="007057E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BB" w:rsidRPr="006E7355" w:rsidRDefault="00FC1554" w:rsidP="006E7355">
    <w:pPr>
      <w:pStyle w:val="Textosinformato"/>
      <w:rPr>
        <w:rFonts w:asciiTheme="minorHAnsi" w:hAnsiTheme="minorHAnsi" w:cstheme="minorHAnsi"/>
        <w:b/>
        <w:color w:val="FFFFFF" w:themeColor="background1"/>
        <w:sz w:val="32"/>
        <w:szCs w:val="24"/>
      </w:rPr>
    </w:pPr>
    <w:r>
      <w:rPr>
        <w:noProof/>
        <w:lang w:eastAsia="es-SV"/>
      </w:rPr>
      <w:drawing>
        <wp:anchor distT="36576" distB="36576" distL="36576" distR="36576" simplePos="0" relativeHeight="251659263" behindDoc="1" locked="0" layoutInCell="1" allowOverlap="1">
          <wp:simplePos x="0" y="0"/>
          <wp:positionH relativeFrom="column">
            <wp:posOffset>-350963</wp:posOffset>
          </wp:positionH>
          <wp:positionV relativeFrom="paragraph">
            <wp:posOffset>-57756</wp:posOffset>
          </wp:positionV>
          <wp:extent cx="7094131" cy="510363"/>
          <wp:effectExtent l="1905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757" t="26590" b="29480"/>
                  <a:stretch>
                    <a:fillRect/>
                  </a:stretch>
                </pic:blipFill>
                <pic:spPr bwMode="auto">
                  <a:xfrm>
                    <a:off x="0" y="0"/>
                    <a:ext cx="7094131" cy="510363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32A67"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8715" type="#_x0000_t75" style="position:absolute;margin-left:380.55pt;margin-top:-58.3pt;width:155.1pt;height:54.75pt;z-index:251670528;mso-position-horizontal-relative:text;mso-position-vertical-relative:text">
          <v:imagedata r:id="rId2" o:title="" chromakey="white"/>
        </v:shape>
        <o:OLEObject Type="Embed" ProgID="MSPhotoEd.3" ShapeID="_x0000_s28715" DrawAspect="Content" ObjectID="_1564170436" r:id="rId3"/>
      </w:pict>
    </w:r>
    <w:r w:rsidR="00943142" w:rsidRPr="006E7355">
      <w:rPr>
        <w:rFonts w:asciiTheme="minorHAnsi" w:hAnsiTheme="minorHAnsi" w:cstheme="minorHAnsi"/>
        <w:b/>
        <w:color w:val="FFFFFF" w:themeColor="background1"/>
        <w:sz w:val="32"/>
        <w:szCs w:val="24"/>
      </w:rPr>
      <w:t>REGISTRO DE SOCIOS ABES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5CF"/>
    <w:multiLevelType w:val="hybridMultilevel"/>
    <w:tmpl w:val="D8EA4B3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67144"/>
    <w:multiLevelType w:val="hybridMultilevel"/>
    <w:tmpl w:val="F87417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46BD1"/>
    <w:multiLevelType w:val="hybridMultilevel"/>
    <w:tmpl w:val="F87417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47099"/>
    <w:multiLevelType w:val="hybridMultilevel"/>
    <w:tmpl w:val="6370497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8716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609"/>
    <w:rsid w:val="00032A67"/>
    <w:rsid w:val="00052BE1"/>
    <w:rsid w:val="00061463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B1127"/>
    <w:rsid w:val="003F4D31"/>
    <w:rsid w:val="0043426C"/>
    <w:rsid w:val="00441EB9"/>
    <w:rsid w:val="00463463"/>
    <w:rsid w:val="00473EF8"/>
    <w:rsid w:val="004760E5"/>
    <w:rsid w:val="004D22BB"/>
    <w:rsid w:val="004F3886"/>
    <w:rsid w:val="005152F2"/>
    <w:rsid w:val="00534E4E"/>
    <w:rsid w:val="00551D35"/>
    <w:rsid w:val="00557019"/>
    <w:rsid w:val="005674AC"/>
    <w:rsid w:val="005A1E51"/>
    <w:rsid w:val="005A7E57"/>
    <w:rsid w:val="00616FF4"/>
    <w:rsid w:val="00622734"/>
    <w:rsid w:val="006A3CE7"/>
    <w:rsid w:val="006D5810"/>
    <w:rsid w:val="006E7355"/>
    <w:rsid w:val="007057EA"/>
    <w:rsid w:val="00743379"/>
    <w:rsid w:val="007803B7"/>
    <w:rsid w:val="007B2F5C"/>
    <w:rsid w:val="007C42D3"/>
    <w:rsid w:val="007C5F05"/>
    <w:rsid w:val="00832043"/>
    <w:rsid w:val="00832F81"/>
    <w:rsid w:val="008C7CA2"/>
    <w:rsid w:val="008F6337"/>
    <w:rsid w:val="00943142"/>
    <w:rsid w:val="00A42F91"/>
    <w:rsid w:val="00AF1258"/>
    <w:rsid w:val="00B01E52"/>
    <w:rsid w:val="00B32086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17BD6"/>
    <w:rsid w:val="00E34D58"/>
    <w:rsid w:val="00E84608"/>
    <w:rsid w:val="00E941EF"/>
    <w:rsid w:val="00EB1C1B"/>
    <w:rsid w:val="00F04609"/>
    <w:rsid w:val="00F51469"/>
    <w:rsid w:val="00F56435"/>
    <w:rsid w:val="00FA07AA"/>
    <w:rsid w:val="00FB0A17"/>
    <w:rsid w:val="00FB6A8F"/>
    <w:rsid w:val="00FC1554"/>
    <w:rsid w:val="00FE20E6"/>
    <w:rsid w:val="00FE7FC3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1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142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943142"/>
    <w:pPr>
      <w:spacing w:after="0" w:line="240" w:lineRule="auto"/>
      <w:jc w:val="left"/>
    </w:pPr>
    <w:rPr>
      <w:rFonts w:ascii="Courier New" w:eastAsia="Times New Roman" w:hAnsi="Courier New" w:cs="Times New Roman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43142"/>
    <w:rPr>
      <w:rFonts w:ascii="Courier New" w:eastAsia="Times New Roman" w:hAnsi="Courier New" w:cs="Times New Roman"/>
      <w:lang w:val="es-SV" w:eastAsia="es-ES"/>
    </w:rPr>
  </w:style>
  <w:style w:type="paragraph" w:styleId="Prrafodelista">
    <w:name w:val="List Paragraph"/>
    <w:basedOn w:val="Normal"/>
    <w:uiPriority w:val="34"/>
    <w:unhideWhenUsed/>
    <w:qFormat/>
    <w:rsid w:val="00F046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38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beselsalvador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\Downloads\tf163927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39923E424442C1BC46B4E53653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6C79-34DE-41BE-BABA-B43ABC6DD55C}"/>
      </w:docPartPr>
      <w:docPartBody>
        <w:p w:rsidR="005978C4" w:rsidRDefault="00D219AD">
          <w:pPr>
            <w:pStyle w:val="CE39923E424442C1BC46B4E53653610A"/>
          </w:pPr>
          <w:r w:rsidRPr="005152F2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6455"/>
    <w:rsid w:val="005978C4"/>
    <w:rsid w:val="006E25E3"/>
    <w:rsid w:val="00B6202D"/>
    <w:rsid w:val="00C76455"/>
    <w:rsid w:val="00D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751339EFA794424BC078AA30367985A">
    <w:name w:val="8751339EFA794424BC078AA30367985A"/>
    <w:rsid w:val="005978C4"/>
  </w:style>
  <w:style w:type="paragraph" w:customStyle="1" w:styleId="CE39923E424442C1BC46B4E53653610A">
    <w:name w:val="CE39923E424442C1BC46B4E53653610A"/>
    <w:rsid w:val="005978C4"/>
  </w:style>
  <w:style w:type="paragraph" w:customStyle="1" w:styleId="035C698E7B3D42A4A1497A0B54B1EDCC">
    <w:name w:val="035C698E7B3D42A4A1497A0B54B1EDCC"/>
    <w:rsid w:val="005978C4"/>
  </w:style>
  <w:style w:type="paragraph" w:customStyle="1" w:styleId="5AC02FB4704A4C42997861B921CDC936">
    <w:name w:val="5AC02FB4704A4C42997861B921CDC936"/>
    <w:rsid w:val="005978C4"/>
  </w:style>
  <w:style w:type="paragraph" w:customStyle="1" w:styleId="90D7432415CC4789B283BBF5D190F6BF">
    <w:name w:val="90D7432415CC4789B283BBF5D190F6BF"/>
    <w:rsid w:val="005978C4"/>
  </w:style>
  <w:style w:type="paragraph" w:customStyle="1" w:styleId="F5A5386F2A184434AEE0989B3976FFE4">
    <w:name w:val="F5A5386F2A184434AEE0989B3976FFE4"/>
    <w:rsid w:val="005978C4"/>
  </w:style>
  <w:style w:type="paragraph" w:customStyle="1" w:styleId="EB71AF1008CA42F59420C633544B4D5E">
    <w:name w:val="EB71AF1008CA42F59420C633544B4D5E"/>
    <w:rsid w:val="005978C4"/>
  </w:style>
  <w:style w:type="paragraph" w:customStyle="1" w:styleId="82DD5AB196AA40A4BC06E6DE6DB9B17F">
    <w:name w:val="82DD5AB196AA40A4BC06E6DE6DB9B17F"/>
    <w:rsid w:val="005978C4"/>
  </w:style>
  <w:style w:type="paragraph" w:customStyle="1" w:styleId="672EE420D4CF464F880347C44CD481D9">
    <w:name w:val="672EE420D4CF464F880347C44CD481D9"/>
    <w:rsid w:val="005978C4"/>
  </w:style>
  <w:style w:type="paragraph" w:customStyle="1" w:styleId="35022422F0894B0DB79D82845F7EE2F2">
    <w:name w:val="35022422F0894B0DB79D82845F7EE2F2"/>
    <w:rsid w:val="005978C4"/>
  </w:style>
  <w:style w:type="paragraph" w:customStyle="1" w:styleId="3EB9C185DE0F4DFCA2F39CDCBA0DBA06">
    <w:name w:val="3EB9C185DE0F4DFCA2F39CDCBA0DBA06"/>
    <w:rsid w:val="005978C4"/>
  </w:style>
  <w:style w:type="paragraph" w:customStyle="1" w:styleId="ADF143914E20452DB9D30848C4F695FB">
    <w:name w:val="ADF143914E20452DB9D30848C4F695FB"/>
    <w:rsid w:val="005978C4"/>
  </w:style>
  <w:style w:type="paragraph" w:customStyle="1" w:styleId="BB5D84CE576740049CB034FD3788F97E">
    <w:name w:val="BB5D84CE576740049CB034FD3788F97E"/>
    <w:rsid w:val="005978C4"/>
  </w:style>
  <w:style w:type="paragraph" w:customStyle="1" w:styleId="BE9FDF3B32A84ED2ADA4AF10F358D723">
    <w:name w:val="BE9FDF3B32A84ED2ADA4AF10F358D723"/>
    <w:rsid w:val="005978C4"/>
  </w:style>
  <w:style w:type="paragraph" w:customStyle="1" w:styleId="CAF2D407B04F4292BE0A3D1F5A80BBEB">
    <w:name w:val="CAF2D407B04F4292BE0A3D1F5A80BBEB"/>
    <w:rsid w:val="005978C4"/>
  </w:style>
  <w:style w:type="paragraph" w:customStyle="1" w:styleId="9213358446D44364A912027EE183ADE4">
    <w:name w:val="9213358446D44364A912027EE183ADE4"/>
    <w:rsid w:val="005978C4"/>
  </w:style>
  <w:style w:type="paragraph" w:customStyle="1" w:styleId="E95C66783D624BDDA6B5F73989261124">
    <w:name w:val="E95C66783D624BDDA6B5F73989261124"/>
    <w:rsid w:val="005978C4"/>
  </w:style>
  <w:style w:type="paragraph" w:customStyle="1" w:styleId="FE1112765569472F8E3B1FB9E8971377">
    <w:name w:val="FE1112765569472F8E3B1FB9E8971377"/>
    <w:rsid w:val="005978C4"/>
  </w:style>
  <w:style w:type="paragraph" w:customStyle="1" w:styleId="2182B9BF526F4E44BD00B6B545B37940">
    <w:name w:val="2182B9BF526F4E44BD00B6B545B37940"/>
    <w:rsid w:val="005978C4"/>
  </w:style>
  <w:style w:type="paragraph" w:customStyle="1" w:styleId="701386A4E1D84E0F8D5D635470FC1E9C">
    <w:name w:val="701386A4E1D84E0F8D5D635470FC1E9C"/>
    <w:rsid w:val="005978C4"/>
  </w:style>
  <w:style w:type="paragraph" w:customStyle="1" w:styleId="13AF172CDAA94181A206ABEC6D0094D4">
    <w:name w:val="13AF172CDAA94181A206ABEC6D0094D4"/>
    <w:rsid w:val="005978C4"/>
  </w:style>
  <w:style w:type="paragraph" w:customStyle="1" w:styleId="AE412BD18D79484C8A6F032CF54A2615">
    <w:name w:val="AE412BD18D79484C8A6F032CF54A2615"/>
    <w:rsid w:val="005978C4"/>
  </w:style>
  <w:style w:type="paragraph" w:customStyle="1" w:styleId="5221EB9D964348BDAC3A0D136113D9B1">
    <w:name w:val="5221EB9D964348BDAC3A0D136113D9B1"/>
    <w:rsid w:val="00C764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tf16392718</Template>
  <TotalTime>63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completo</dc:creator>
  <cp:lastModifiedBy>Microsoft</cp:lastModifiedBy>
  <cp:revision>8</cp:revision>
  <dcterms:created xsi:type="dcterms:W3CDTF">2017-02-11T15:52:00Z</dcterms:created>
  <dcterms:modified xsi:type="dcterms:W3CDTF">2017-08-14T05:01:00Z</dcterms:modified>
</cp:coreProperties>
</file>